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8AB8" w14:textId="77777777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0"/>
        <w:gridCol w:w="280"/>
        <w:gridCol w:w="139"/>
        <w:gridCol w:w="2102"/>
        <w:gridCol w:w="136"/>
        <w:gridCol w:w="280"/>
        <w:gridCol w:w="140"/>
        <w:gridCol w:w="2284"/>
        <w:gridCol w:w="140"/>
        <w:gridCol w:w="312"/>
        <w:gridCol w:w="140"/>
        <w:gridCol w:w="951"/>
        <w:gridCol w:w="280"/>
        <w:gridCol w:w="833"/>
        <w:gridCol w:w="140"/>
        <w:gridCol w:w="312"/>
        <w:gridCol w:w="140"/>
        <w:gridCol w:w="2064"/>
        <w:gridCol w:w="25"/>
      </w:tblGrid>
      <w:tr w:rsidR="00AD0DDD" w14:paraId="27C3F812" w14:textId="77777777" w:rsidTr="00ED2295">
        <w:trPr>
          <w:trHeight w:val="1784"/>
        </w:trPr>
        <w:tc>
          <w:tcPr>
            <w:tcW w:w="10838" w:type="dxa"/>
            <w:gridSpan w:val="19"/>
            <w:tcBorders>
              <w:bottom w:val="single" w:sz="24" w:space="0" w:color="2C3B57" w:themeColor="text2"/>
            </w:tcBorders>
          </w:tcPr>
          <w:p w14:paraId="3ED6A6CF" w14:textId="730E8596" w:rsidR="00AD0DDD" w:rsidRDefault="00E44949" w:rsidP="00DF1CB4">
            <w:pPr>
              <w:pStyle w:val="Heading1"/>
            </w:pPr>
            <w:r>
              <w:t>anna Maury</w:t>
            </w:r>
          </w:p>
          <w:p w14:paraId="4BCA379A" w14:textId="2024008A" w:rsidR="00AD0DDD" w:rsidRPr="00AD0DDD" w:rsidRDefault="00AD0DDD" w:rsidP="00DF1CB4">
            <w:pPr>
              <w:pStyle w:val="Heading2"/>
            </w:pPr>
          </w:p>
        </w:tc>
      </w:tr>
      <w:tr w:rsidR="00AD0DDD" w14:paraId="2C961963" w14:textId="77777777" w:rsidTr="00ED2295">
        <w:trPr>
          <w:trHeight w:val="146"/>
        </w:trPr>
        <w:tc>
          <w:tcPr>
            <w:tcW w:w="10838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24109E50" w14:textId="77777777" w:rsidR="00AD0DDD" w:rsidRDefault="00AD0DDD" w:rsidP="00DF1CB4"/>
        </w:tc>
      </w:tr>
      <w:tr w:rsidR="005F5561" w14:paraId="298D7937" w14:textId="77777777" w:rsidTr="00ED2295">
        <w:trPr>
          <w:gridAfter w:val="1"/>
          <w:wAfter w:w="25" w:type="dxa"/>
          <w:trHeight w:val="309"/>
        </w:trPr>
        <w:tc>
          <w:tcPr>
            <w:tcW w:w="140" w:type="dxa"/>
            <w:vAlign w:val="center"/>
          </w:tcPr>
          <w:p w14:paraId="1558B8E5" w14:textId="77777777" w:rsidR="005F5561" w:rsidRPr="00D06709" w:rsidRDefault="005F5561" w:rsidP="00DF1CB4"/>
        </w:tc>
        <w:tc>
          <w:tcPr>
            <w:tcW w:w="280" w:type="dxa"/>
            <w:shd w:val="clear" w:color="auto" w:fill="2C3B57" w:themeFill="text2"/>
            <w:vAlign w:val="center"/>
          </w:tcPr>
          <w:p w14:paraId="07B9D913" w14:textId="77777777" w:rsidR="005F5561" w:rsidRPr="00DF1CB4" w:rsidRDefault="005F5561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</w:p>
        </w:tc>
        <w:tc>
          <w:tcPr>
            <w:tcW w:w="139" w:type="dxa"/>
            <w:vAlign w:val="center"/>
          </w:tcPr>
          <w:p w14:paraId="7FC963FF" w14:textId="77777777" w:rsidR="005F5561" w:rsidRPr="00D06709" w:rsidRDefault="005F5561" w:rsidP="00DF1CB4"/>
        </w:tc>
        <w:tc>
          <w:tcPr>
            <w:tcW w:w="2102" w:type="dxa"/>
            <w:vAlign w:val="center"/>
          </w:tcPr>
          <w:p w14:paraId="6C0E3362" w14:textId="6546FF74" w:rsidR="005F5561" w:rsidRPr="00FA4DB0" w:rsidRDefault="00E44949" w:rsidP="00DF1CB4">
            <w:r>
              <w:t>+1 234 2345678</w:t>
            </w:r>
          </w:p>
        </w:tc>
        <w:tc>
          <w:tcPr>
            <w:tcW w:w="136" w:type="dxa"/>
            <w:vAlign w:val="center"/>
          </w:tcPr>
          <w:p w14:paraId="77D61947" w14:textId="77777777" w:rsidR="005F5561" w:rsidRDefault="005F5561" w:rsidP="00DF1CB4"/>
        </w:tc>
        <w:tc>
          <w:tcPr>
            <w:tcW w:w="280" w:type="dxa"/>
            <w:shd w:val="clear" w:color="auto" w:fill="2C3B57" w:themeFill="text2"/>
            <w:vAlign w:val="center"/>
          </w:tcPr>
          <w:p w14:paraId="6B94C189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</w:p>
        </w:tc>
        <w:tc>
          <w:tcPr>
            <w:tcW w:w="140" w:type="dxa"/>
            <w:vAlign w:val="center"/>
          </w:tcPr>
          <w:p w14:paraId="44D191A4" w14:textId="77777777" w:rsidR="005F5561" w:rsidRDefault="005F5561" w:rsidP="00DF1CB4"/>
        </w:tc>
        <w:tc>
          <w:tcPr>
            <w:tcW w:w="2284" w:type="dxa"/>
            <w:vAlign w:val="center"/>
          </w:tcPr>
          <w:p w14:paraId="36CD1792" w14:textId="4BB650C8" w:rsidR="005F5561" w:rsidRPr="00FA4DB0" w:rsidRDefault="00E44949" w:rsidP="00DF1CB4">
            <w:r>
              <w:t>Anna.maury@icloud.com</w:t>
            </w:r>
          </w:p>
        </w:tc>
        <w:tc>
          <w:tcPr>
            <w:tcW w:w="140" w:type="dxa"/>
            <w:vAlign w:val="center"/>
          </w:tcPr>
          <w:p w14:paraId="750E1174" w14:textId="77777777" w:rsidR="005F5561" w:rsidRDefault="005F5561" w:rsidP="00DF1CB4"/>
        </w:tc>
        <w:tc>
          <w:tcPr>
            <w:tcW w:w="312" w:type="dxa"/>
            <w:shd w:val="clear" w:color="auto" w:fill="2C3B57" w:themeFill="text2"/>
            <w:vAlign w:val="center"/>
          </w:tcPr>
          <w:p w14:paraId="37C0920B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A</w:t>
            </w:r>
          </w:p>
        </w:tc>
        <w:tc>
          <w:tcPr>
            <w:tcW w:w="140" w:type="dxa"/>
            <w:vAlign w:val="center"/>
          </w:tcPr>
          <w:p w14:paraId="71AF700F" w14:textId="77777777" w:rsidR="005F5561" w:rsidRDefault="005F5561" w:rsidP="00DF1CB4"/>
        </w:tc>
        <w:tc>
          <w:tcPr>
            <w:tcW w:w="2064" w:type="dxa"/>
            <w:gridSpan w:val="3"/>
            <w:vAlign w:val="center"/>
          </w:tcPr>
          <w:p w14:paraId="726AD4E6" w14:textId="2954D8DB" w:rsidR="005F5561" w:rsidRPr="00FA4DB0" w:rsidRDefault="00E44949" w:rsidP="00DF1CB4">
            <w:r>
              <w:t>100, Street Name, City, State, Code</w:t>
            </w:r>
          </w:p>
        </w:tc>
        <w:tc>
          <w:tcPr>
            <w:tcW w:w="140" w:type="dxa"/>
            <w:vAlign w:val="center"/>
          </w:tcPr>
          <w:p w14:paraId="07767983" w14:textId="77777777" w:rsidR="005F5561" w:rsidRDefault="005F5561" w:rsidP="00DF1CB4"/>
        </w:tc>
        <w:tc>
          <w:tcPr>
            <w:tcW w:w="312" w:type="dxa"/>
            <w:shd w:val="clear" w:color="auto" w:fill="2C3B57" w:themeFill="text2"/>
            <w:vAlign w:val="center"/>
          </w:tcPr>
          <w:p w14:paraId="6720571A" w14:textId="77777777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W</w:t>
            </w:r>
          </w:p>
        </w:tc>
        <w:tc>
          <w:tcPr>
            <w:tcW w:w="140" w:type="dxa"/>
            <w:vAlign w:val="center"/>
          </w:tcPr>
          <w:p w14:paraId="5EBA6958" w14:textId="77777777" w:rsidR="005F5561" w:rsidRDefault="005F5561" w:rsidP="00DF1CB4"/>
        </w:tc>
        <w:tc>
          <w:tcPr>
            <w:tcW w:w="2064" w:type="dxa"/>
            <w:vAlign w:val="center"/>
          </w:tcPr>
          <w:p w14:paraId="30683A33" w14:textId="4713E972" w:rsidR="005F5561" w:rsidRPr="00FA4DB0" w:rsidRDefault="00E44949" w:rsidP="00DF1CB4">
            <w:r>
              <w:t>maury-teams.com</w:t>
            </w:r>
          </w:p>
        </w:tc>
      </w:tr>
      <w:tr w:rsidR="00AD0DDD" w14:paraId="6AB47C76" w14:textId="77777777" w:rsidTr="00ED2295">
        <w:trPr>
          <w:trHeight w:val="158"/>
        </w:trPr>
        <w:tc>
          <w:tcPr>
            <w:tcW w:w="10838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336FFFC8" w14:textId="77777777" w:rsidR="00AD0DDD" w:rsidRDefault="00AD0DDD" w:rsidP="00DF1CB4"/>
        </w:tc>
      </w:tr>
      <w:tr w:rsidR="00560EA0" w14:paraId="18BC91B3" w14:textId="77777777" w:rsidTr="00ED2295">
        <w:trPr>
          <w:trHeight w:val="171"/>
        </w:trPr>
        <w:tc>
          <w:tcPr>
            <w:tcW w:w="7044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2917AEC8" w14:textId="7F2356B3" w:rsidR="00560EA0" w:rsidRPr="005F5561" w:rsidRDefault="00741152" w:rsidP="00DF1CB4">
            <w:pPr>
              <w:pStyle w:val="Heading3"/>
            </w:pPr>
            <w:r>
              <w:t>career objective</w:t>
            </w:r>
          </w:p>
        </w:tc>
        <w:tc>
          <w:tcPr>
            <w:tcW w:w="280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0C99086C" w14:textId="77777777" w:rsidR="00560EA0" w:rsidRDefault="00560EA0" w:rsidP="00DF1CB4"/>
        </w:tc>
        <w:tc>
          <w:tcPr>
            <w:tcW w:w="3513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65E4E1F0" w14:textId="77777777" w:rsidR="00560EA0" w:rsidRDefault="00560EA0" w:rsidP="00DF1CB4"/>
        </w:tc>
      </w:tr>
      <w:tr w:rsidR="00560EA0" w14:paraId="60924C7E" w14:textId="77777777" w:rsidTr="00ED2295">
        <w:trPr>
          <w:trHeight w:val="419"/>
        </w:trPr>
        <w:tc>
          <w:tcPr>
            <w:tcW w:w="7044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152E4DE1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0" w:type="dxa"/>
            <w:vMerge/>
            <w:vAlign w:val="bottom"/>
          </w:tcPr>
          <w:p w14:paraId="2C6E8004" w14:textId="77777777" w:rsidR="00560EA0" w:rsidRDefault="00560EA0" w:rsidP="00DF1CB4"/>
        </w:tc>
        <w:tc>
          <w:tcPr>
            <w:tcW w:w="3513" w:type="dxa"/>
            <w:gridSpan w:val="6"/>
            <w:shd w:val="clear" w:color="auto" w:fill="CADEE5" w:themeFill="background2"/>
            <w:vAlign w:val="bottom"/>
          </w:tcPr>
          <w:p w14:paraId="2631D3AD" w14:textId="77777777" w:rsidR="00560EA0" w:rsidRDefault="00000000" w:rsidP="00DF1CB4">
            <w:pPr>
              <w:pStyle w:val="Heading3"/>
            </w:pPr>
            <w:sdt>
              <w:sdtPr>
                <w:id w:val="-2075571490"/>
                <w:placeholder>
                  <w:docPart w:val="26C6E234374D3244BFEE2666FCD736F2"/>
                </w:placeholder>
                <w:temporary/>
                <w:showingPlcHdr/>
                <w15:appearance w15:val="hidden"/>
              </w:sdtPr>
              <w:sdtContent>
                <w:r w:rsidR="002D3AB8" w:rsidRPr="00AD0DDD">
                  <w:t>Education</w:t>
                </w:r>
              </w:sdtContent>
            </w:sdt>
          </w:p>
        </w:tc>
      </w:tr>
      <w:tr w:rsidR="00AD6FA4" w14:paraId="02568142" w14:textId="77777777" w:rsidTr="00ED2295">
        <w:trPr>
          <w:trHeight w:val="1660"/>
        </w:trPr>
        <w:tc>
          <w:tcPr>
            <w:tcW w:w="7044" w:type="dxa"/>
            <w:gridSpan w:val="12"/>
            <w:tcBorders>
              <w:top w:val="single" w:sz="8" w:space="0" w:color="2C3B57" w:themeColor="text2"/>
            </w:tcBorders>
          </w:tcPr>
          <w:p w14:paraId="678D63E6" w14:textId="667E0D85" w:rsidR="00AD6FA4" w:rsidRDefault="00E44949" w:rsidP="00DF1CB4">
            <w:pPr>
              <w:pStyle w:val="Text"/>
            </w:pPr>
            <w:r>
              <w:t>My professional goal is to help small teams improve their performance and reach their goals. I am a dedicated, trained team leader. I adapt to each team I am working with and find tailored management solutions that work for them. Working with and for people was always one of my primary values, and I believe I would be a good asset to your company.</w:t>
            </w:r>
          </w:p>
        </w:tc>
        <w:tc>
          <w:tcPr>
            <w:tcW w:w="280" w:type="dxa"/>
            <w:vMerge w:val="restart"/>
            <w:vAlign w:val="center"/>
          </w:tcPr>
          <w:p w14:paraId="363E5E80" w14:textId="77777777" w:rsidR="00AD6FA4" w:rsidRDefault="00AD6FA4" w:rsidP="00DF1CB4"/>
        </w:tc>
        <w:tc>
          <w:tcPr>
            <w:tcW w:w="3513" w:type="dxa"/>
            <w:gridSpan w:val="6"/>
            <w:vMerge w:val="restart"/>
            <w:shd w:val="clear" w:color="auto" w:fill="CADEE5" w:themeFill="background2"/>
          </w:tcPr>
          <w:p w14:paraId="34874A4F" w14:textId="68F8CE8C" w:rsidR="00ED2295" w:rsidRDefault="00ED2295" w:rsidP="00ED2295">
            <w:pPr>
              <w:pStyle w:val="Text"/>
            </w:pPr>
            <w:r>
              <w:t>University of San Francisco</w:t>
            </w:r>
          </w:p>
          <w:p w14:paraId="5A7D3895" w14:textId="5344FC99" w:rsidR="00ED2295" w:rsidRDefault="00ED2295" w:rsidP="00ED2295">
            <w:pPr>
              <w:pStyle w:val="Text"/>
            </w:pPr>
            <w:r>
              <w:t>San Francisco, California</w:t>
            </w:r>
          </w:p>
          <w:p w14:paraId="10F08E5D" w14:textId="77777777" w:rsidR="00ED2295" w:rsidRDefault="00ED2295" w:rsidP="00ED2295">
            <w:pPr>
              <w:pStyle w:val="Text"/>
            </w:pPr>
          </w:p>
          <w:p w14:paraId="77923E47" w14:textId="639F1516" w:rsidR="00ED2295" w:rsidRDefault="00ED2295" w:rsidP="00ED2295">
            <w:pPr>
              <w:pStyle w:val="Text"/>
            </w:pPr>
            <w:r>
              <w:t xml:space="preserve">2017 – 2019 </w:t>
            </w:r>
            <w:proofErr w:type="spellStart"/>
            <w:r>
              <w:t>Master’s</w:t>
            </w:r>
            <w:proofErr w:type="spellEnd"/>
            <w:r>
              <w:t xml:space="preserve"> of Science in Organization and Leadership</w:t>
            </w:r>
          </w:p>
          <w:p w14:paraId="289C706C" w14:textId="77777777" w:rsidR="00ED2295" w:rsidRDefault="00ED2295" w:rsidP="00DF1CB4">
            <w:pPr>
              <w:pStyle w:val="Text"/>
            </w:pPr>
          </w:p>
          <w:p w14:paraId="7682CAF5" w14:textId="77777777" w:rsidR="00ED2295" w:rsidRDefault="00ED2295" w:rsidP="00ED2295">
            <w:pPr>
              <w:pStyle w:val="Text"/>
            </w:pPr>
            <w:r>
              <w:t>University of San Francisco</w:t>
            </w:r>
          </w:p>
          <w:p w14:paraId="12B0FD90" w14:textId="77777777" w:rsidR="00ED2295" w:rsidRDefault="00ED2295" w:rsidP="00ED2295">
            <w:pPr>
              <w:pStyle w:val="Text"/>
            </w:pPr>
            <w:r>
              <w:t>San Francisco, California</w:t>
            </w:r>
          </w:p>
          <w:p w14:paraId="6E630190" w14:textId="77777777" w:rsidR="00AD6FA4" w:rsidRDefault="00AD6FA4" w:rsidP="00DF1CB4">
            <w:pPr>
              <w:pStyle w:val="Text"/>
            </w:pPr>
          </w:p>
          <w:p w14:paraId="673FDD35" w14:textId="569BE537" w:rsidR="00AD6FA4" w:rsidRDefault="00ED2295" w:rsidP="00DF1CB4">
            <w:pPr>
              <w:pStyle w:val="Text"/>
            </w:pPr>
            <w:r>
              <w:t xml:space="preserve">2013 – 2017 </w:t>
            </w:r>
            <w:proofErr w:type="spellStart"/>
            <w:r>
              <w:t>Bachelor’s</w:t>
            </w:r>
            <w:proofErr w:type="spellEnd"/>
            <w:r>
              <w:t xml:space="preserve"> of Science with a Major in Administration</w:t>
            </w:r>
          </w:p>
          <w:p w14:paraId="181629AD" w14:textId="77777777" w:rsidR="00AD6FA4" w:rsidRDefault="00AD6FA4" w:rsidP="00DF1CB4">
            <w:pPr>
              <w:pStyle w:val="Text"/>
            </w:pPr>
          </w:p>
          <w:p w14:paraId="25498926" w14:textId="77777777" w:rsidR="00AD6FA4" w:rsidRDefault="00000000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47C3468D1182E64AB44904CF113B6923"/>
                </w:placeholder>
                <w:temporary/>
                <w:showingPlcHdr/>
                <w15:appearance w15:val="hidden"/>
              </w:sdtPr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p w14:paraId="7E218B04" w14:textId="64481B90" w:rsidR="00AD6FA4" w:rsidRDefault="00ED2295" w:rsidP="00741152">
            <w:pPr>
              <w:pStyle w:val="ListParagraph"/>
            </w:pPr>
            <w:r>
              <w:t>Agile/SCrum</w:t>
            </w:r>
          </w:p>
          <w:p w14:paraId="00471F35" w14:textId="326D1521" w:rsidR="00741152" w:rsidRDefault="00ED2295" w:rsidP="00741152">
            <w:pPr>
              <w:pStyle w:val="ListParagraph"/>
            </w:pPr>
            <w:r>
              <w:t>ethical leadership</w:t>
            </w:r>
          </w:p>
          <w:p w14:paraId="298E6B35" w14:textId="58020297" w:rsidR="00741152" w:rsidRDefault="00ED2295" w:rsidP="00741152">
            <w:pPr>
              <w:pStyle w:val="ListParagraph"/>
            </w:pPr>
            <w:r>
              <w:t>strategic planner</w:t>
            </w:r>
          </w:p>
          <w:p w14:paraId="19289E3E" w14:textId="5D5976D5" w:rsidR="00741152" w:rsidRDefault="00ED2295" w:rsidP="00741152">
            <w:pPr>
              <w:pStyle w:val="ListParagraph"/>
            </w:pPr>
            <w:r>
              <w:t>time management</w:t>
            </w:r>
          </w:p>
          <w:p w14:paraId="5D31824A" w14:textId="3D1B55F0" w:rsidR="00741152" w:rsidRDefault="00ED2295" w:rsidP="00741152">
            <w:pPr>
              <w:pStyle w:val="ListParagraph"/>
            </w:pPr>
            <w:r>
              <w:t>communication skills</w:t>
            </w:r>
          </w:p>
          <w:p w14:paraId="6580169F" w14:textId="77777777" w:rsidR="0006103D" w:rsidRDefault="0006103D" w:rsidP="0006103D">
            <w:pPr>
              <w:pStyle w:val="Heading3"/>
            </w:pPr>
            <w:r>
              <w:t>Extracurriculars</w:t>
            </w:r>
          </w:p>
          <w:p w14:paraId="31CF8CBA" w14:textId="53818CC2" w:rsidR="00741152" w:rsidRPr="00AD0DDD" w:rsidRDefault="00ED2295" w:rsidP="00ED2295">
            <w:pPr>
              <w:pStyle w:val="ListParagraph"/>
            </w:pPr>
            <w:r>
              <w:t>leadership and management certificate from wharton school, University of pennsylvania</w:t>
            </w:r>
          </w:p>
        </w:tc>
      </w:tr>
      <w:tr w:rsidR="00AD6FA4" w14:paraId="2531B276" w14:textId="77777777" w:rsidTr="00ED2295">
        <w:trPr>
          <w:trHeight w:val="559"/>
        </w:trPr>
        <w:tc>
          <w:tcPr>
            <w:tcW w:w="7044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BA9719B" w14:textId="3F1DA86F" w:rsidR="00AD6FA4" w:rsidRDefault="00741152" w:rsidP="00DF1CB4">
            <w:pPr>
              <w:pStyle w:val="Heading3"/>
            </w:pPr>
            <w:r>
              <w:t>professional experience</w:t>
            </w:r>
          </w:p>
        </w:tc>
        <w:tc>
          <w:tcPr>
            <w:tcW w:w="280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3E781CBB" w14:textId="77777777" w:rsidR="00AD6FA4" w:rsidRDefault="00AD6FA4" w:rsidP="00DF1CB4"/>
        </w:tc>
        <w:tc>
          <w:tcPr>
            <w:tcW w:w="3513" w:type="dxa"/>
            <w:gridSpan w:val="6"/>
            <w:vMerge/>
            <w:shd w:val="clear" w:color="auto" w:fill="CADEE5" w:themeFill="background2"/>
            <w:vAlign w:val="center"/>
          </w:tcPr>
          <w:p w14:paraId="20F2FF1D" w14:textId="77777777" w:rsidR="00AD6FA4" w:rsidRDefault="00AD6FA4" w:rsidP="00DF1CB4"/>
        </w:tc>
      </w:tr>
      <w:tr w:rsidR="00AD6FA4" w14:paraId="766049DB" w14:textId="77777777" w:rsidTr="00ED2295">
        <w:trPr>
          <w:trHeight w:val="559"/>
        </w:trPr>
        <w:tc>
          <w:tcPr>
            <w:tcW w:w="7044" w:type="dxa"/>
            <w:gridSpan w:val="12"/>
            <w:tcBorders>
              <w:top w:val="single" w:sz="8" w:space="0" w:color="2C3B57" w:themeColor="text2"/>
            </w:tcBorders>
          </w:tcPr>
          <w:p w14:paraId="7E9811CF" w14:textId="41FB3C33" w:rsidR="00AD6FA4" w:rsidRDefault="00E44949" w:rsidP="00DF1CB4">
            <w:pPr>
              <w:pStyle w:val="Dates"/>
            </w:pPr>
            <w:r>
              <w:t>2023 - Present</w:t>
            </w:r>
          </w:p>
          <w:p w14:paraId="2AF03434" w14:textId="74EC34FB" w:rsidR="00AD6FA4" w:rsidRDefault="00E44949" w:rsidP="00DF1CB4">
            <w:pPr>
              <w:pStyle w:val="Text"/>
            </w:pPr>
            <w:r>
              <w:t>Team Leader for Creative Team at Minimalist Designs California, LA</w:t>
            </w:r>
          </w:p>
          <w:p w14:paraId="5C0F680F" w14:textId="77777777" w:rsidR="00AD6FA4" w:rsidRDefault="00AD6FA4" w:rsidP="00DF1CB4">
            <w:pPr>
              <w:pStyle w:val="Dates"/>
            </w:pPr>
          </w:p>
          <w:p w14:paraId="49798B7D" w14:textId="0B55296C" w:rsidR="00741152" w:rsidRDefault="00E44949" w:rsidP="00741152">
            <w:pPr>
              <w:pStyle w:val="Dates"/>
            </w:pPr>
            <w:r>
              <w:t>2021 - 2023</w:t>
            </w:r>
          </w:p>
          <w:p w14:paraId="56E9227C" w14:textId="6ECB104B" w:rsidR="00741152" w:rsidRDefault="00E44949" w:rsidP="00741152">
            <w:pPr>
              <w:pStyle w:val="Text"/>
            </w:pPr>
            <w:r>
              <w:t>Freelancer Team Leader at Maury Teams</w:t>
            </w:r>
          </w:p>
          <w:p w14:paraId="1D7566D9" w14:textId="48DCD45A" w:rsidR="00AD6FA4" w:rsidRDefault="00FA4DB0" w:rsidP="00DF1CB4">
            <w:pPr>
              <w:pStyle w:val="Dates"/>
            </w:pPr>
            <w:r>
              <w:t xml:space="preserve"> </w:t>
            </w:r>
          </w:p>
          <w:p w14:paraId="70A7C55C" w14:textId="36B9F891" w:rsidR="00741152" w:rsidRDefault="00E44949" w:rsidP="00741152">
            <w:pPr>
              <w:pStyle w:val="Dates"/>
            </w:pPr>
            <w:r>
              <w:t>2018 - 2021</w:t>
            </w:r>
          </w:p>
          <w:p w14:paraId="6F4B48CA" w14:textId="728CB775" w:rsidR="00741152" w:rsidRDefault="00E44949" w:rsidP="00741152">
            <w:pPr>
              <w:pStyle w:val="Text"/>
            </w:pPr>
            <w:r>
              <w:t>Team Assistant at Electronics Inc., San Francisco</w:t>
            </w:r>
          </w:p>
          <w:p w14:paraId="358E4315" w14:textId="77777777" w:rsidR="00741152" w:rsidRDefault="00741152" w:rsidP="00741152">
            <w:pPr>
              <w:pStyle w:val="Text"/>
            </w:pPr>
          </w:p>
          <w:p w14:paraId="43747B82" w14:textId="70C6AF82" w:rsidR="00741152" w:rsidRDefault="00E44949" w:rsidP="00741152">
            <w:pPr>
              <w:pStyle w:val="Dates"/>
            </w:pPr>
            <w:r>
              <w:t>2017 - 2018</w:t>
            </w:r>
          </w:p>
          <w:p w14:paraId="66B30E7B" w14:textId="70D0D7F1" w:rsidR="00741152" w:rsidRDefault="00E44949" w:rsidP="00741152">
            <w:pPr>
              <w:pStyle w:val="Text"/>
            </w:pPr>
            <w:r>
              <w:t>Junior Office Manager at Art Studio, San Francisco</w:t>
            </w:r>
          </w:p>
          <w:p w14:paraId="610EC9F8" w14:textId="77777777" w:rsidR="00741152" w:rsidRDefault="00741152" w:rsidP="00741152">
            <w:pPr>
              <w:pStyle w:val="Text"/>
            </w:pPr>
          </w:p>
          <w:p w14:paraId="4D816BE6" w14:textId="1625306C" w:rsidR="00741152" w:rsidRDefault="00E44949" w:rsidP="00741152">
            <w:pPr>
              <w:pStyle w:val="Dates"/>
            </w:pPr>
            <w:r>
              <w:t>2015 - 2017</w:t>
            </w:r>
          </w:p>
          <w:p w14:paraId="79152274" w14:textId="51128145" w:rsidR="00741152" w:rsidRDefault="00E44949" w:rsidP="00741152">
            <w:pPr>
              <w:pStyle w:val="Text"/>
            </w:pPr>
            <w:r>
              <w:t>Office Assistant at Ink Supplies, San Francisco</w:t>
            </w:r>
          </w:p>
          <w:p w14:paraId="3E107C3F" w14:textId="77777777" w:rsidR="00741152" w:rsidRDefault="00741152" w:rsidP="00741152">
            <w:pPr>
              <w:pStyle w:val="Text"/>
              <w:ind w:left="0"/>
            </w:pPr>
          </w:p>
          <w:p w14:paraId="363F0F2A" w14:textId="77777777" w:rsidR="00AD6FA4" w:rsidRDefault="00FA4DB0" w:rsidP="00DF1CB4">
            <w:pPr>
              <w:pStyle w:val="Dates"/>
            </w:pPr>
            <w:r>
              <w:t xml:space="preserve"> </w:t>
            </w:r>
          </w:p>
          <w:p w14:paraId="153E0A9A" w14:textId="026048D6" w:rsidR="00741152" w:rsidRPr="00741152" w:rsidRDefault="00E44949" w:rsidP="00741152">
            <w:pPr>
              <w:pStyle w:val="Text"/>
            </w:pPr>
            <w:r>
              <w:t>Built, coordinated, and managed teams of 4 to 35 people working in various industries, tracked performance indicators, implemented time management procedures, contributed to building team and company culture.</w:t>
            </w:r>
          </w:p>
          <w:p w14:paraId="2C359746" w14:textId="0279436D" w:rsidR="00AD6FA4" w:rsidRPr="00560EA0" w:rsidRDefault="00AD6FA4" w:rsidP="00DF1CB4">
            <w:pPr>
              <w:pStyle w:val="Text"/>
            </w:pPr>
          </w:p>
        </w:tc>
        <w:tc>
          <w:tcPr>
            <w:tcW w:w="280" w:type="dxa"/>
            <w:vMerge/>
            <w:tcBorders>
              <w:top w:val="single" w:sz="8" w:space="0" w:color="2C3B57" w:themeColor="text2"/>
            </w:tcBorders>
            <w:vAlign w:val="center"/>
          </w:tcPr>
          <w:p w14:paraId="1EF92A2E" w14:textId="77777777" w:rsidR="00AD6FA4" w:rsidRDefault="00AD6FA4" w:rsidP="00DF1CB4"/>
        </w:tc>
        <w:tc>
          <w:tcPr>
            <w:tcW w:w="3513" w:type="dxa"/>
            <w:gridSpan w:val="6"/>
            <w:vMerge/>
            <w:shd w:val="clear" w:color="auto" w:fill="CADEE5" w:themeFill="background2"/>
            <w:vAlign w:val="center"/>
          </w:tcPr>
          <w:p w14:paraId="57D3E0B4" w14:textId="77777777" w:rsidR="00AD6FA4" w:rsidRDefault="00AD6FA4" w:rsidP="00DF1CB4"/>
        </w:tc>
      </w:tr>
      <w:tr w:rsidR="00741152" w14:paraId="5818F04D" w14:textId="77777777" w:rsidTr="00ED2295">
        <w:trPr>
          <w:trHeight w:val="559"/>
        </w:trPr>
        <w:tc>
          <w:tcPr>
            <w:tcW w:w="7044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66FE490C" w14:textId="00A3C4DB" w:rsidR="00741152" w:rsidRDefault="00000000" w:rsidP="00DF1CB4">
            <w:pPr>
              <w:pStyle w:val="Heading3"/>
            </w:pPr>
            <w:sdt>
              <w:sdtPr>
                <w:id w:val="-2084359890"/>
                <w:placeholder>
                  <w:docPart w:val="9EB3C0D5200C3C43A0ECBDB178552F92"/>
                </w:placeholder>
                <w:temporary/>
                <w:showingPlcHdr/>
                <w15:appearance w15:val="hidden"/>
              </w:sdtPr>
              <w:sdtContent>
                <w:r w:rsidR="00741152" w:rsidRPr="00560EA0">
                  <w:t>Leadership</w:t>
                </w:r>
              </w:sdtContent>
            </w:sdt>
          </w:p>
        </w:tc>
        <w:tc>
          <w:tcPr>
            <w:tcW w:w="280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4445402E" w14:textId="77777777" w:rsidR="00741152" w:rsidRDefault="00741152" w:rsidP="00DF1CB4"/>
        </w:tc>
        <w:tc>
          <w:tcPr>
            <w:tcW w:w="3513" w:type="dxa"/>
            <w:gridSpan w:val="6"/>
            <w:vMerge/>
            <w:shd w:val="clear" w:color="auto" w:fill="CADEE5" w:themeFill="background2"/>
            <w:vAlign w:val="center"/>
          </w:tcPr>
          <w:p w14:paraId="2FBBF0FD" w14:textId="77777777" w:rsidR="00741152" w:rsidRDefault="00741152" w:rsidP="00DF1CB4"/>
        </w:tc>
      </w:tr>
      <w:tr w:rsidR="00741152" w14:paraId="3DDEDB79" w14:textId="77777777" w:rsidTr="00ED2295">
        <w:trPr>
          <w:trHeight w:val="559"/>
        </w:trPr>
        <w:tc>
          <w:tcPr>
            <w:tcW w:w="7044" w:type="dxa"/>
            <w:gridSpan w:val="12"/>
            <w:tcBorders>
              <w:top w:val="single" w:sz="8" w:space="0" w:color="2C3B57" w:themeColor="text2"/>
            </w:tcBorders>
          </w:tcPr>
          <w:p w14:paraId="4FC7A45F" w14:textId="35ADDDFF" w:rsidR="00741152" w:rsidRPr="00560EA0" w:rsidRDefault="00ED2295" w:rsidP="00377DA8">
            <w:pPr>
              <w:pStyle w:val="Text"/>
            </w:pPr>
            <w:r>
              <w:t>I was n</w:t>
            </w:r>
            <w:r w:rsidR="00E44949">
              <w:t>ominated</w:t>
            </w:r>
            <w:r>
              <w:t xml:space="preserve"> by my team</w:t>
            </w:r>
            <w:r w:rsidR="00E44949">
              <w:t xml:space="preserve"> for </w:t>
            </w:r>
            <w:proofErr w:type="spellStart"/>
            <w:r w:rsidR="00E44949">
              <w:t>Globee</w:t>
            </w:r>
            <w:proofErr w:type="spellEnd"/>
            <w:r w:rsidR="00E44949">
              <w:t xml:space="preserve"> Awards for </w:t>
            </w:r>
            <w:r w:rsidR="00EE3167">
              <w:t>Leadership</w:t>
            </w:r>
            <w:r w:rsidR="00E44949">
              <w:t xml:space="preserve"> in 2024</w:t>
            </w:r>
            <w:r>
              <w:t xml:space="preserve"> for helping them finish a very important project on-time.</w:t>
            </w:r>
          </w:p>
        </w:tc>
        <w:tc>
          <w:tcPr>
            <w:tcW w:w="280" w:type="dxa"/>
            <w:vMerge/>
            <w:tcBorders>
              <w:top w:val="single" w:sz="8" w:space="0" w:color="2C3B57" w:themeColor="text2"/>
            </w:tcBorders>
            <w:vAlign w:val="center"/>
          </w:tcPr>
          <w:p w14:paraId="38F9A7A7" w14:textId="77777777" w:rsidR="00741152" w:rsidRDefault="00741152" w:rsidP="00DF1CB4"/>
        </w:tc>
        <w:tc>
          <w:tcPr>
            <w:tcW w:w="3513" w:type="dxa"/>
            <w:gridSpan w:val="6"/>
            <w:vMerge/>
            <w:shd w:val="clear" w:color="auto" w:fill="CADEE5" w:themeFill="background2"/>
            <w:vAlign w:val="center"/>
          </w:tcPr>
          <w:p w14:paraId="5CA19505" w14:textId="77777777" w:rsidR="00741152" w:rsidRDefault="00741152" w:rsidP="00DF1CB4"/>
        </w:tc>
      </w:tr>
      <w:tr w:rsidR="00741152" w14:paraId="0074C57A" w14:textId="77777777" w:rsidTr="00ED2295">
        <w:trPr>
          <w:trHeight w:val="615"/>
        </w:trPr>
        <w:tc>
          <w:tcPr>
            <w:tcW w:w="7044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2996980F" w14:textId="7847BF62" w:rsidR="00741152" w:rsidRPr="00560EA0" w:rsidRDefault="00000000" w:rsidP="00DF1CB4">
            <w:pPr>
              <w:pStyle w:val="Heading3"/>
            </w:pPr>
            <w:sdt>
              <w:sdtPr>
                <w:id w:val="512188448"/>
                <w:placeholder>
                  <w:docPart w:val="27E14406FE1798499D272DB2BAFBF875"/>
                </w:placeholder>
                <w:temporary/>
                <w:showingPlcHdr/>
                <w15:appearance w15:val="hidden"/>
              </w:sdtPr>
              <w:sdtContent>
                <w:r w:rsidR="00741152" w:rsidRPr="00560EA0">
                  <w:t>References</w:t>
                </w:r>
              </w:sdtContent>
            </w:sdt>
          </w:p>
        </w:tc>
        <w:tc>
          <w:tcPr>
            <w:tcW w:w="280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11544EE5" w14:textId="77777777" w:rsidR="00741152" w:rsidRDefault="00741152" w:rsidP="00DF1CB4"/>
        </w:tc>
        <w:tc>
          <w:tcPr>
            <w:tcW w:w="3513" w:type="dxa"/>
            <w:gridSpan w:val="6"/>
            <w:vMerge/>
            <w:shd w:val="clear" w:color="auto" w:fill="CADEE5" w:themeFill="background2"/>
            <w:vAlign w:val="center"/>
          </w:tcPr>
          <w:p w14:paraId="6A6359B1" w14:textId="77777777" w:rsidR="00741152" w:rsidRDefault="00741152" w:rsidP="00DF1CB4"/>
        </w:tc>
      </w:tr>
      <w:tr w:rsidR="00741152" w14:paraId="07338F32" w14:textId="77777777" w:rsidTr="00ED2295">
        <w:trPr>
          <w:trHeight w:val="615"/>
        </w:trPr>
        <w:tc>
          <w:tcPr>
            <w:tcW w:w="7044" w:type="dxa"/>
            <w:gridSpan w:val="12"/>
            <w:tcBorders>
              <w:top w:val="single" w:sz="8" w:space="0" w:color="2C3B57" w:themeColor="text2"/>
            </w:tcBorders>
          </w:tcPr>
          <w:p w14:paraId="1D04864F" w14:textId="4E8D8002" w:rsidR="00741152" w:rsidRPr="00560EA0" w:rsidRDefault="00000000" w:rsidP="00DF1CB4">
            <w:pPr>
              <w:pStyle w:val="Text"/>
            </w:pPr>
            <w:sdt>
              <w:sdtPr>
                <w:id w:val="157199312"/>
                <w:placeholder>
                  <w:docPart w:val="9BCE676DE4A2E24CA9E66E41967FD4C4"/>
                </w:placeholder>
                <w:temporary/>
                <w:showingPlcHdr/>
                <w15:appearance w15:val="hidden"/>
              </w:sdtPr>
              <w:sdtContent>
                <w:r w:rsidR="00741152" w:rsidRPr="00560EA0">
                  <w:t>[Available upon request.]</w:t>
                </w:r>
              </w:sdtContent>
            </w:sdt>
          </w:p>
        </w:tc>
        <w:tc>
          <w:tcPr>
            <w:tcW w:w="280" w:type="dxa"/>
            <w:vMerge/>
            <w:tcBorders>
              <w:top w:val="single" w:sz="8" w:space="0" w:color="2C3B57" w:themeColor="text2"/>
            </w:tcBorders>
            <w:vAlign w:val="center"/>
          </w:tcPr>
          <w:p w14:paraId="51A13D02" w14:textId="77777777" w:rsidR="00741152" w:rsidRDefault="00741152" w:rsidP="00DF1CB4"/>
        </w:tc>
        <w:tc>
          <w:tcPr>
            <w:tcW w:w="3513" w:type="dxa"/>
            <w:gridSpan w:val="6"/>
            <w:vMerge/>
            <w:shd w:val="clear" w:color="auto" w:fill="CADEE5" w:themeFill="background2"/>
            <w:vAlign w:val="center"/>
          </w:tcPr>
          <w:p w14:paraId="31AE4FAE" w14:textId="77777777" w:rsidR="00741152" w:rsidRDefault="00741152" w:rsidP="00DF1CB4"/>
        </w:tc>
      </w:tr>
    </w:tbl>
    <w:p w14:paraId="0090DC25" w14:textId="77777777" w:rsidR="00AB03FA" w:rsidRDefault="00AB03FA" w:rsidP="00DF1CB4"/>
    <w:sectPr w:rsidR="00AB03FA" w:rsidSect="00ED2295">
      <w:pgSz w:w="12240" w:h="15840" w:code="1"/>
      <w:pgMar w:top="6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B277A" w14:textId="77777777" w:rsidR="005A79D3" w:rsidRDefault="005A79D3" w:rsidP="00DF1CB4">
      <w:r>
        <w:separator/>
      </w:r>
    </w:p>
  </w:endnote>
  <w:endnote w:type="continuationSeparator" w:id="0">
    <w:p w14:paraId="13B4D48E" w14:textId="77777777" w:rsidR="005A79D3" w:rsidRDefault="005A79D3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84D92" w14:textId="77777777" w:rsidR="005A79D3" w:rsidRDefault="005A79D3" w:rsidP="00DF1CB4">
      <w:r>
        <w:separator/>
      </w:r>
    </w:p>
  </w:footnote>
  <w:footnote w:type="continuationSeparator" w:id="0">
    <w:p w14:paraId="3AF7A749" w14:textId="77777777" w:rsidR="005A79D3" w:rsidRDefault="005A79D3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02E0"/>
    <w:multiLevelType w:val="hybridMultilevel"/>
    <w:tmpl w:val="CC4E8988"/>
    <w:lvl w:ilvl="0" w:tplc="1A6E4A5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7571">
    <w:abstractNumId w:val="0"/>
  </w:num>
  <w:num w:numId="2" w16cid:durableId="1326130394">
    <w:abstractNumId w:val="1"/>
  </w:num>
  <w:num w:numId="3" w16cid:durableId="447242014">
    <w:abstractNumId w:val="2"/>
  </w:num>
  <w:num w:numId="4" w16cid:durableId="1465460413">
    <w:abstractNumId w:val="3"/>
  </w:num>
  <w:num w:numId="5" w16cid:durableId="329646483">
    <w:abstractNumId w:val="8"/>
  </w:num>
  <w:num w:numId="6" w16cid:durableId="2087071068">
    <w:abstractNumId w:val="4"/>
  </w:num>
  <w:num w:numId="7" w16cid:durableId="621763968">
    <w:abstractNumId w:val="5"/>
  </w:num>
  <w:num w:numId="8" w16cid:durableId="1284313716">
    <w:abstractNumId w:val="6"/>
  </w:num>
  <w:num w:numId="9" w16cid:durableId="1216314982">
    <w:abstractNumId w:val="7"/>
  </w:num>
  <w:num w:numId="10" w16cid:durableId="1238131659">
    <w:abstractNumId w:val="9"/>
  </w:num>
  <w:num w:numId="11" w16cid:durableId="586380064">
    <w:abstractNumId w:val="10"/>
  </w:num>
  <w:num w:numId="12" w16cid:durableId="2088531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05"/>
    <w:rsid w:val="0006103D"/>
    <w:rsid w:val="00073AA4"/>
    <w:rsid w:val="002B73E2"/>
    <w:rsid w:val="002D3AB8"/>
    <w:rsid w:val="00350B05"/>
    <w:rsid w:val="00363E22"/>
    <w:rsid w:val="00377DA8"/>
    <w:rsid w:val="00413477"/>
    <w:rsid w:val="004A586E"/>
    <w:rsid w:val="00541478"/>
    <w:rsid w:val="00560EA0"/>
    <w:rsid w:val="00584A28"/>
    <w:rsid w:val="005A58A7"/>
    <w:rsid w:val="005A79D3"/>
    <w:rsid w:val="005E09DE"/>
    <w:rsid w:val="005F5561"/>
    <w:rsid w:val="00680892"/>
    <w:rsid w:val="006C60E6"/>
    <w:rsid w:val="00741152"/>
    <w:rsid w:val="009835F5"/>
    <w:rsid w:val="00A520FA"/>
    <w:rsid w:val="00AB03FA"/>
    <w:rsid w:val="00AD0DDD"/>
    <w:rsid w:val="00AD6FA4"/>
    <w:rsid w:val="00D06709"/>
    <w:rsid w:val="00D74C88"/>
    <w:rsid w:val="00DF1CB4"/>
    <w:rsid w:val="00E14266"/>
    <w:rsid w:val="00E44949"/>
    <w:rsid w:val="00ED2295"/>
    <w:rsid w:val="00EE3167"/>
    <w:rsid w:val="00F60607"/>
    <w:rsid w:val="00F6489D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90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59C25AB5-01EE-054A-BF3A-2DD3EC24234E%7dtf118191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C6E234374D3244BFEE2666FCD7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7413-0D92-A046-94E9-E1EBB5AE3A6F}"/>
      </w:docPartPr>
      <w:docPartBody>
        <w:p w:rsidR="00CE1CB8" w:rsidRDefault="00000000">
          <w:pPr>
            <w:pStyle w:val="26C6E234374D3244BFEE2666FCD736F2"/>
          </w:pPr>
          <w:r w:rsidRPr="00AD0DDD">
            <w:t>Education</w:t>
          </w:r>
        </w:p>
      </w:docPartBody>
    </w:docPart>
    <w:docPart>
      <w:docPartPr>
        <w:name w:val="47C3468D1182E64AB44904CF113B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0B42-47F0-D145-82DA-639F3D8E0ED6}"/>
      </w:docPartPr>
      <w:docPartBody>
        <w:p w:rsidR="00CE1CB8" w:rsidRDefault="00000000">
          <w:pPr>
            <w:pStyle w:val="47C3468D1182E64AB44904CF113B6923"/>
          </w:pPr>
          <w:r w:rsidRPr="00A520FA">
            <w:rPr>
              <w:noProof/>
              <w:lang w:eastAsia="en-AU"/>
            </w:rPr>
            <w:t>KEY SKILLS</w:t>
          </w:r>
        </w:p>
      </w:docPartBody>
    </w:docPart>
    <w:docPart>
      <w:docPartPr>
        <w:name w:val="9EB3C0D5200C3C43A0ECBDB178552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5283-B330-6347-A873-75546C4CA820}"/>
      </w:docPartPr>
      <w:docPartBody>
        <w:p w:rsidR="00CE1CB8" w:rsidRDefault="0059154A" w:rsidP="0059154A">
          <w:pPr>
            <w:pStyle w:val="9EB3C0D5200C3C43A0ECBDB178552F92"/>
          </w:pPr>
          <w:r w:rsidRPr="00560EA0">
            <w:t>Leadership</w:t>
          </w:r>
        </w:p>
      </w:docPartBody>
    </w:docPart>
    <w:docPart>
      <w:docPartPr>
        <w:name w:val="27E14406FE1798499D272DB2BAFB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EEB8-E4E3-C541-929C-07BAA4C90118}"/>
      </w:docPartPr>
      <w:docPartBody>
        <w:p w:rsidR="00CE1CB8" w:rsidRDefault="0059154A" w:rsidP="0059154A">
          <w:pPr>
            <w:pStyle w:val="27E14406FE1798499D272DB2BAFBF875"/>
          </w:pPr>
          <w:r w:rsidRPr="00560EA0">
            <w:t>References</w:t>
          </w:r>
        </w:p>
      </w:docPartBody>
    </w:docPart>
    <w:docPart>
      <w:docPartPr>
        <w:name w:val="9BCE676DE4A2E24CA9E66E41967F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5B94-64C6-054F-996F-B321F54DD739}"/>
      </w:docPartPr>
      <w:docPartBody>
        <w:p w:rsidR="00CE1CB8" w:rsidRDefault="0059154A" w:rsidP="0059154A">
          <w:pPr>
            <w:pStyle w:val="9BCE676DE4A2E24CA9E66E41967FD4C4"/>
          </w:pPr>
          <w:r w:rsidRPr="00560EA0"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748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4A"/>
    <w:rsid w:val="00073AA4"/>
    <w:rsid w:val="0059154A"/>
    <w:rsid w:val="006C50F8"/>
    <w:rsid w:val="008A56FD"/>
    <w:rsid w:val="009A6BDF"/>
    <w:rsid w:val="00C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C6E234374D3244BFEE2666FCD736F2">
    <w:name w:val="26C6E234374D3244BFEE2666FCD736F2"/>
  </w:style>
  <w:style w:type="paragraph" w:customStyle="1" w:styleId="47C3468D1182E64AB44904CF113B6923">
    <w:name w:val="47C3468D1182E64AB44904CF113B6923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kern w:val="0"/>
      <w:sz w:val="22"/>
      <w14:ligatures w14:val="none"/>
    </w:rPr>
  </w:style>
  <w:style w:type="paragraph" w:customStyle="1" w:styleId="9EB3C0D5200C3C43A0ECBDB178552F92">
    <w:name w:val="9EB3C0D5200C3C43A0ECBDB178552F92"/>
    <w:rsid w:val="0059154A"/>
  </w:style>
  <w:style w:type="paragraph" w:customStyle="1" w:styleId="27E14406FE1798499D272DB2BAFBF875">
    <w:name w:val="27E14406FE1798499D272DB2BAFBF875"/>
    <w:rsid w:val="0059154A"/>
  </w:style>
  <w:style w:type="paragraph" w:customStyle="1" w:styleId="9BCE676DE4A2E24CA9E66E41967FD4C4">
    <w:name w:val="9BCE676DE4A2E24CA9E66E41967FD4C4"/>
    <w:rsid w:val="005915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resume.dotx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2025-03-18T10:10:00Z</dcterms:created>
  <dcterms:modified xsi:type="dcterms:W3CDTF">2025-03-18T10:29:00Z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