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6EA6" w14:textId="36F19938" w:rsidR="005724EE" w:rsidRDefault="007E0039">
      <w:pPr>
        <w:pStyle w:val="Name"/>
        <w:rPr>
          <w:color w:val="000000" w:themeColor="text1"/>
        </w:rPr>
      </w:pPr>
      <w:r>
        <w:rPr>
          <w:color w:val="000000" w:themeColor="text1"/>
        </w:rPr>
        <w:t>Michael</w:t>
      </w:r>
    </w:p>
    <w:p w14:paraId="3F4CBEC7" w14:textId="666FC1A0" w:rsidR="007E0039" w:rsidRPr="00133C57" w:rsidRDefault="007E0039">
      <w:pPr>
        <w:pStyle w:val="Name"/>
        <w:rPr>
          <w:color w:val="000000" w:themeColor="text1"/>
        </w:rPr>
      </w:pPr>
      <w:r>
        <w:rPr>
          <w:color w:val="000000" w:themeColor="text1"/>
        </w:rPr>
        <w:t>Nicholson</w:t>
      </w:r>
    </w:p>
    <w:p w14:paraId="1294C5E4" w14:textId="5A12A956" w:rsidR="007E0039" w:rsidRPr="007E0039" w:rsidRDefault="007E0039">
      <w:pPr>
        <w:pStyle w:val="ContactInfo"/>
        <w:rPr>
          <w:rFonts w:ascii="Calibri" w:hAnsi="Calibri" w:cs="Calibri"/>
          <w:color w:val="000000" w:themeColor="text1"/>
        </w:rPr>
      </w:pPr>
      <w:r>
        <w:rPr>
          <w:color w:val="000000" w:themeColor="text1"/>
        </w:rPr>
        <w:t xml:space="preserve">100, Street Name, City, State </w:t>
      </w:r>
      <w:r w:rsidRPr="007E0039">
        <w:rPr>
          <w:color w:val="000000" w:themeColor="text1"/>
        </w:rPr>
        <w:t>|</w:t>
      </w:r>
      <w:r>
        <w:rPr>
          <w:color w:val="000000" w:themeColor="text1"/>
        </w:rPr>
        <w:t xml:space="preserve">+1 234 2345678 </w:t>
      </w:r>
      <w:r w:rsidRPr="007E0039">
        <w:rPr>
          <w:color w:val="000000" w:themeColor="text1"/>
        </w:rPr>
        <w:t>|</w:t>
      </w:r>
      <w:r>
        <w:rPr>
          <w:color w:val="000000" w:themeColor="text1"/>
        </w:rPr>
        <w:t xml:space="preserve"> mnicholson@icloud.com</w:t>
      </w:r>
    </w:p>
    <w:p w14:paraId="6F143C8F" w14:textId="5FCE863B" w:rsidR="005724EE" w:rsidRPr="0040214D" w:rsidRDefault="0040214D">
      <w:pPr>
        <w:pStyle w:val="Heading1"/>
        <w:rPr>
          <w:color w:val="000000" w:themeColor="text1"/>
          <w:sz w:val="22"/>
        </w:rPr>
      </w:pPr>
      <w:r w:rsidRPr="0040214D">
        <w:rPr>
          <w:color w:val="000000" w:themeColor="text1"/>
          <w:sz w:val="22"/>
        </w:rPr>
        <w:t>Resume Summary</w:t>
      </w:r>
    </w:p>
    <w:p w14:paraId="76641CED" w14:textId="58E5521B" w:rsidR="005724EE" w:rsidRPr="0040214D" w:rsidRDefault="007E0039">
      <w:pPr>
        <w:spacing w:after="18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Project manager specialized in IT projects with ten years of </w:t>
      </w:r>
      <w:r w:rsidR="00FF1CB7">
        <w:rPr>
          <w:color w:val="000000" w:themeColor="text1"/>
          <w:sz w:val="20"/>
          <w:szCs w:val="20"/>
        </w:rPr>
        <w:t>project management experience and five years</w:t>
      </w:r>
      <w:r>
        <w:rPr>
          <w:color w:val="000000" w:themeColor="text1"/>
          <w:sz w:val="20"/>
          <w:szCs w:val="20"/>
        </w:rPr>
        <w:t xml:space="preserve"> in people management. I have extended knowledge in creating teams of professionals, managing them throughout all </w:t>
      </w:r>
      <w:r w:rsidR="00FF1CB7">
        <w:rPr>
          <w:color w:val="000000" w:themeColor="text1"/>
          <w:sz w:val="20"/>
          <w:szCs w:val="20"/>
        </w:rPr>
        <w:t>project stages</w:t>
      </w:r>
      <w:r>
        <w:rPr>
          <w:color w:val="000000" w:themeColor="text1"/>
          <w:sz w:val="20"/>
          <w:szCs w:val="20"/>
        </w:rPr>
        <w:t>, and motivating them to improve their performance and reach their goals.</w:t>
      </w:r>
    </w:p>
    <w:p w14:paraId="747AF9AA" w14:textId="65C6B78D" w:rsidR="005724EE" w:rsidRPr="0040214D" w:rsidRDefault="0040214D">
      <w:pPr>
        <w:pStyle w:val="Heading1"/>
        <w:rPr>
          <w:color w:val="000000" w:themeColor="text1"/>
          <w:sz w:val="22"/>
        </w:rPr>
      </w:pPr>
      <w:r w:rsidRPr="0040214D">
        <w:rPr>
          <w:color w:val="000000" w:themeColor="text1"/>
          <w:sz w:val="22"/>
        </w:rPr>
        <w:t>Professional Experience</w:t>
      </w:r>
    </w:p>
    <w:p w14:paraId="03D90A4E" w14:textId="2640C640" w:rsidR="0040214D" w:rsidRPr="0040214D" w:rsidRDefault="006B62F5" w:rsidP="0040214D">
      <w:pPr>
        <w:spacing w:after="0"/>
        <w:rPr>
          <w:rFonts w:asciiTheme="majorHAnsi" w:eastAsiaTheme="majorEastAsia" w:hAnsiTheme="majorHAnsi" w:cstheme="majorBidi"/>
          <w:b/>
          <w:i/>
          <w:color w:val="000000" w:themeColor="text1"/>
          <w:spacing w:val="21"/>
        </w:rPr>
      </w:pPr>
      <w:r>
        <w:rPr>
          <w:rFonts w:asciiTheme="majorHAnsi" w:eastAsiaTheme="majorEastAsia" w:hAnsiTheme="majorHAnsi" w:cstheme="majorBidi"/>
          <w:b/>
          <w:i/>
          <w:color w:val="000000" w:themeColor="text1"/>
          <w:spacing w:val="21"/>
        </w:rPr>
        <w:t>Project Manager, OptimaPlus, New York</w:t>
      </w:r>
    </w:p>
    <w:p w14:paraId="386CF1CE" w14:textId="20DEFE41" w:rsidR="0040214D" w:rsidRPr="0040214D" w:rsidRDefault="006B62F5" w:rsidP="0040214D">
      <w:pPr>
        <w:pStyle w:val="ListParagraph"/>
        <w:numPr>
          <w:ilvl w:val="0"/>
          <w:numId w:val="11"/>
        </w:numPr>
        <w:spacing w:after="0" w:line="259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2021 - Present</w:t>
      </w:r>
    </w:p>
    <w:p w14:paraId="468550C4" w14:textId="69D8420D" w:rsidR="0040214D" w:rsidRPr="0040214D" w:rsidRDefault="006B62F5" w:rsidP="0040214D">
      <w:pPr>
        <w:pStyle w:val="ListParagraph"/>
        <w:numPr>
          <w:ilvl w:val="0"/>
          <w:numId w:val="11"/>
        </w:numPr>
        <w:spacing w:after="0" w:line="259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Managing the software development team, working with Agile methodology, and implementing a ticket support system that doesn’t interfere with the development tasks</w:t>
      </w:r>
    </w:p>
    <w:p w14:paraId="03783C62" w14:textId="77777777" w:rsidR="0040214D" w:rsidRDefault="0040214D" w:rsidP="0040214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6B13286" w14:textId="538E96BD" w:rsidR="0040214D" w:rsidRPr="0040214D" w:rsidRDefault="006B62F5" w:rsidP="0040214D">
      <w:pPr>
        <w:spacing w:after="0"/>
        <w:rPr>
          <w:rFonts w:asciiTheme="majorHAnsi" w:eastAsiaTheme="majorEastAsia" w:hAnsiTheme="majorHAnsi" w:cstheme="majorBidi"/>
          <w:b/>
          <w:i/>
          <w:color w:val="000000" w:themeColor="text1"/>
          <w:spacing w:val="21"/>
        </w:rPr>
      </w:pPr>
      <w:r>
        <w:rPr>
          <w:rFonts w:asciiTheme="majorHAnsi" w:eastAsiaTheme="majorEastAsia" w:hAnsiTheme="majorHAnsi" w:cstheme="majorBidi"/>
          <w:b/>
          <w:i/>
          <w:color w:val="000000" w:themeColor="text1"/>
          <w:spacing w:val="21"/>
        </w:rPr>
        <w:t>Project Manager, FX Banking Solutions, Boston</w:t>
      </w:r>
    </w:p>
    <w:p w14:paraId="46EC1DFD" w14:textId="1DD9802E" w:rsidR="0040214D" w:rsidRPr="0040214D" w:rsidRDefault="006B62F5" w:rsidP="0040214D">
      <w:pPr>
        <w:pStyle w:val="ListParagraph"/>
        <w:numPr>
          <w:ilvl w:val="0"/>
          <w:numId w:val="11"/>
        </w:numPr>
        <w:spacing w:after="0" w:line="259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2015 - 2021</w:t>
      </w:r>
    </w:p>
    <w:p w14:paraId="6B474E8C" w14:textId="2715A16D" w:rsidR="0040214D" w:rsidRPr="0040214D" w:rsidRDefault="006B62F5" w:rsidP="0040214D">
      <w:pPr>
        <w:pStyle w:val="ListParagraph"/>
        <w:numPr>
          <w:ilvl w:val="0"/>
          <w:numId w:val="11"/>
        </w:numPr>
        <w:spacing w:after="0" w:line="259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Managed in-house software development team, coordinated a performance-tracking procedure, and improved the team’s performance by 20% by implementing Agile methodology.</w:t>
      </w:r>
    </w:p>
    <w:p w14:paraId="79609566" w14:textId="77777777" w:rsidR="0040214D" w:rsidRPr="0040214D" w:rsidRDefault="00000000" w:rsidP="0040214D">
      <w:pPr>
        <w:pStyle w:val="Heading1"/>
        <w:rPr>
          <w:color w:val="000000" w:themeColor="text1"/>
          <w:sz w:val="22"/>
        </w:rPr>
      </w:pPr>
      <w:sdt>
        <w:sdtPr>
          <w:rPr>
            <w:color w:val="000000" w:themeColor="text1"/>
            <w:sz w:val="22"/>
          </w:rPr>
          <w:id w:val="-1150367223"/>
          <w:placeholder>
            <w:docPart w:val="27316EAC1F53264D85B3814F297B83DE"/>
          </w:placeholder>
          <w:temporary/>
          <w:showingPlcHdr/>
          <w15:appearance w15:val="hidden"/>
        </w:sdtPr>
        <w:sdtContent>
          <w:r w:rsidR="0040214D" w:rsidRPr="0040214D">
            <w:rPr>
              <w:color w:val="000000" w:themeColor="text1"/>
              <w:sz w:val="22"/>
            </w:rPr>
            <w:t>Education</w:t>
          </w:r>
        </w:sdtContent>
      </w:sdt>
    </w:p>
    <w:p w14:paraId="6733DA76" w14:textId="2BFD6B70" w:rsidR="0040214D" w:rsidRPr="0040214D" w:rsidRDefault="00EC792C" w:rsidP="0040214D">
      <w:pPr>
        <w:spacing w:after="0"/>
        <w:rPr>
          <w:rFonts w:asciiTheme="majorHAnsi" w:eastAsiaTheme="majorEastAsia" w:hAnsiTheme="majorHAnsi" w:cstheme="majorBidi"/>
          <w:b/>
          <w:i/>
          <w:color w:val="000000" w:themeColor="text1"/>
          <w:spacing w:val="21"/>
        </w:rPr>
      </w:pPr>
      <w:r>
        <w:rPr>
          <w:rFonts w:asciiTheme="majorHAnsi" w:eastAsiaTheme="majorEastAsia" w:hAnsiTheme="majorHAnsi" w:cstheme="majorBidi"/>
          <w:b/>
          <w:i/>
          <w:color w:val="000000" w:themeColor="text1"/>
          <w:spacing w:val="21"/>
        </w:rPr>
        <w:t>Master’s in management</w:t>
      </w:r>
      <w:r w:rsidR="006B62F5">
        <w:rPr>
          <w:rFonts w:asciiTheme="majorHAnsi" w:eastAsiaTheme="majorEastAsia" w:hAnsiTheme="majorHAnsi" w:cstheme="majorBidi"/>
          <w:b/>
          <w:i/>
          <w:color w:val="000000" w:themeColor="text1"/>
          <w:spacing w:val="21"/>
        </w:rPr>
        <w:t>, New York University, New York</w:t>
      </w:r>
    </w:p>
    <w:p w14:paraId="4B50C87E" w14:textId="6B580A39" w:rsidR="0040214D" w:rsidRPr="0040214D" w:rsidRDefault="006B62F5" w:rsidP="0040214D">
      <w:pPr>
        <w:pStyle w:val="ListParagraph"/>
        <w:numPr>
          <w:ilvl w:val="0"/>
          <w:numId w:val="11"/>
        </w:numPr>
        <w:spacing w:after="0" w:line="259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2018 - 2020</w:t>
      </w:r>
    </w:p>
    <w:p w14:paraId="75286BA0" w14:textId="4F3356DE" w:rsidR="0040214D" w:rsidRPr="0040214D" w:rsidRDefault="0040214D" w:rsidP="0040214D">
      <w:pPr>
        <w:pStyle w:val="ListParagraph"/>
        <w:numPr>
          <w:ilvl w:val="0"/>
          <w:numId w:val="11"/>
        </w:numPr>
        <w:spacing w:after="0" w:line="259" w:lineRule="auto"/>
        <w:rPr>
          <w:color w:val="000000" w:themeColor="text1"/>
          <w:sz w:val="20"/>
          <w:szCs w:val="20"/>
        </w:rPr>
      </w:pPr>
      <w:r w:rsidRPr="0040214D">
        <w:rPr>
          <w:color w:val="000000" w:themeColor="text1"/>
          <w:sz w:val="20"/>
          <w:szCs w:val="20"/>
        </w:rPr>
        <w:t>Specialization</w:t>
      </w:r>
      <w:r w:rsidR="006B62F5">
        <w:rPr>
          <w:color w:val="000000" w:themeColor="text1"/>
          <w:sz w:val="20"/>
          <w:szCs w:val="20"/>
        </w:rPr>
        <w:t xml:space="preserve"> in Team Management</w:t>
      </w:r>
    </w:p>
    <w:p w14:paraId="2AB5E1DF" w14:textId="77777777" w:rsidR="0040214D" w:rsidRDefault="0040214D" w:rsidP="0040214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EA6EE86" w14:textId="0AABBA6C" w:rsidR="0040214D" w:rsidRPr="0040214D" w:rsidRDefault="00EC792C" w:rsidP="0040214D">
      <w:pPr>
        <w:spacing w:after="0"/>
        <w:rPr>
          <w:rFonts w:asciiTheme="majorHAnsi" w:eastAsiaTheme="majorEastAsia" w:hAnsiTheme="majorHAnsi" w:cstheme="majorBidi"/>
          <w:b/>
          <w:i/>
          <w:color w:val="000000" w:themeColor="text1"/>
          <w:spacing w:val="21"/>
        </w:rPr>
      </w:pPr>
      <w:r>
        <w:rPr>
          <w:rFonts w:asciiTheme="majorHAnsi" w:eastAsiaTheme="majorEastAsia" w:hAnsiTheme="majorHAnsi" w:cstheme="majorBidi"/>
          <w:b/>
          <w:i/>
          <w:color w:val="000000" w:themeColor="text1"/>
          <w:spacing w:val="21"/>
        </w:rPr>
        <w:t>Bachelor of Science</w:t>
      </w:r>
      <w:r w:rsidR="006B62F5">
        <w:rPr>
          <w:rFonts w:asciiTheme="majorHAnsi" w:eastAsiaTheme="majorEastAsia" w:hAnsiTheme="majorHAnsi" w:cstheme="majorBidi"/>
          <w:b/>
          <w:i/>
          <w:color w:val="000000" w:themeColor="text1"/>
          <w:spacing w:val="21"/>
        </w:rPr>
        <w:t>, Boston University, Boston</w:t>
      </w:r>
    </w:p>
    <w:p w14:paraId="05193B3D" w14:textId="5A06D358" w:rsidR="0040214D" w:rsidRPr="0040214D" w:rsidRDefault="006B62F5" w:rsidP="0040214D">
      <w:pPr>
        <w:pStyle w:val="ListParagraph"/>
        <w:numPr>
          <w:ilvl w:val="0"/>
          <w:numId w:val="11"/>
        </w:numPr>
        <w:spacing w:after="0" w:line="259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2011 - 2015</w:t>
      </w:r>
    </w:p>
    <w:p w14:paraId="0B3D9087" w14:textId="246FA89A" w:rsidR="0040214D" w:rsidRPr="0040214D" w:rsidRDefault="006B62F5" w:rsidP="0040214D">
      <w:pPr>
        <w:pStyle w:val="ListParagraph"/>
        <w:numPr>
          <w:ilvl w:val="0"/>
          <w:numId w:val="11"/>
        </w:numPr>
        <w:spacing w:after="0" w:line="259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Major in Management, Minor in Communication</w:t>
      </w:r>
    </w:p>
    <w:p w14:paraId="12D4662D" w14:textId="4815C64A" w:rsidR="0040214D" w:rsidRPr="0040214D" w:rsidRDefault="0040214D">
      <w:pPr>
        <w:pStyle w:val="Heading1"/>
        <w:rPr>
          <w:color w:val="000000" w:themeColor="text1"/>
          <w:sz w:val="22"/>
        </w:rPr>
      </w:pPr>
      <w:r w:rsidRPr="0040214D">
        <w:rPr>
          <w:color w:val="000000" w:themeColor="text1"/>
          <w:sz w:val="22"/>
        </w:rPr>
        <w:t>Skills</w:t>
      </w:r>
    </w:p>
    <w:p w14:paraId="147781FD" w14:textId="7CCAC5C1" w:rsidR="0040214D" w:rsidRPr="0040214D" w:rsidRDefault="006B62F5" w:rsidP="0040214D">
      <w:pP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French (IFL Level 4), German (IFL Level 3), Agile Methodology, Jira, Remote Team Management, People Management</w:t>
      </w:r>
    </w:p>
    <w:p w14:paraId="5C58B126" w14:textId="47E3C2A7" w:rsidR="005724EE" w:rsidRPr="0040214D" w:rsidRDefault="006B62F5">
      <w:pPr>
        <w:pStyle w:val="Heading1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Certifications</w:t>
      </w:r>
    </w:p>
    <w:p w14:paraId="6E313A02" w14:textId="7253150F" w:rsidR="0040214D" w:rsidRPr="0040214D" w:rsidRDefault="006B62F5" w:rsidP="0040214D">
      <w:pPr>
        <w:pStyle w:val="ListParagraph"/>
        <w:numPr>
          <w:ilvl w:val="0"/>
          <w:numId w:val="11"/>
        </w:numPr>
        <w:spacing w:after="0" w:line="259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2023, Project Management Professional Certification</w:t>
      </w:r>
      <w:r w:rsidR="00BB7DB0">
        <w:rPr>
          <w:color w:val="000000" w:themeColor="text1"/>
          <w:sz w:val="20"/>
          <w:szCs w:val="20"/>
        </w:rPr>
        <w:t xml:space="preserve"> from Project Management Institute</w:t>
      </w:r>
    </w:p>
    <w:p w14:paraId="413DB0CA" w14:textId="4676FD88" w:rsidR="005724EE" w:rsidRPr="00BB7DB0" w:rsidRDefault="00BB7DB0" w:rsidP="00BB7DB0">
      <w:pPr>
        <w:pStyle w:val="ListParagraph"/>
        <w:numPr>
          <w:ilvl w:val="0"/>
          <w:numId w:val="11"/>
        </w:numPr>
        <w:spacing w:after="0" w:line="259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2021, AMA Certified Professional in Management</w:t>
      </w:r>
    </w:p>
    <w:sectPr w:rsidR="005724EE" w:rsidRPr="00BB7DB0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95691" w14:textId="77777777" w:rsidR="00122842" w:rsidRDefault="00122842">
      <w:pPr>
        <w:spacing w:after="0" w:line="240" w:lineRule="auto"/>
      </w:pPr>
      <w:r>
        <w:separator/>
      </w:r>
    </w:p>
  </w:endnote>
  <w:endnote w:type="continuationSeparator" w:id="0">
    <w:p w14:paraId="3EE957C9" w14:textId="77777777" w:rsidR="00122842" w:rsidRDefault="0012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45F9BE" w14:textId="77777777" w:rsidR="005724EE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72496" w14:textId="77777777" w:rsidR="00122842" w:rsidRDefault="00122842">
      <w:pPr>
        <w:spacing w:after="0" w:line="240" w:lineRule="auto"/>
      </w:pPr>
      <w:r>
        <w:separator/>
      </w:r>
    </w:p>
  </w:footnote>
  <w:footnote w:type="continuationSeparator" w:id="0">
    <w:p w14:paraId="4A977AD1" w14:textId="77777777" w:rsidR="00122842" w:rsidRDefault="0012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694F7" w14:textId="77777777" w:rsidR="005724EE" w:rsidRDefault="0000000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207D4E" wp14:editId="667402C2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FF0063E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FA18D" w14:textId="77777777" w:rsidR="005724EE" w:rsidRDefault="0000000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B9ABC20" wp14:editId="4A2FBD7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B3C39AD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702E0"/>
    <w:multiLevelType w:val="hybridMultilevel"/>
    <w:tmpl w:val="CC4E8988"/>
    <w:lvl w:ilvl="0" w:tplc="1A6E4A5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243857">
    <w:abstractNumId w:val="9"/>
  </w:num>
  <w:num w:numId="2" w16cid:durableId="1982071382">
    <w:abstractNumId w:val="7"/>
  </w:num>
  <w:num w:numId="3" w16cid:durableId="1063913506">
    <w:abstractNumId w:val="6"/>
  </w:num>
  <w:num w:numId="4" w16cid:durableId="2056617449">
    <w:abstractNumId w:val="5"/>
  </w:num>
  <w:num w:numId="5" w16cid:durableId="1535187927">
    <w:abstractNumId w:val="4"/>
  </w:num>
  <w:num w:numId="6" w16cid:durableId="2081443389">
    <w:abstractNumId w:val="8"/>
  </w:num>
  <w:num w:numId="7" w16cid:durableId="448279789">
    <w:abstractNumId w:val="3"/>
  </w:num>
  <w:num w:numId="8" w16cid:durableId="952133232">
    <w:abstractNumId w:val="2"/>
  </w:num>
  <w:num w:numId="9" w16cid:durableId="940140581">
    <w:abstractNumId w:val="1"/>
  </w:num>
  <w:num w:numId="10" w16cid:durableId="198863332">
    <w:abstractNumId w:val="0"/>
  </w:num>
  <w:num w:numId="11" w16cid:durableId="20885314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57"/>
    <w:rsid w:val="0005776B"/>
    <w:rsid w:val="00073AA4"/>
    <w:rsid w:val="00122842"/>
    <w:rsid w:val="00133C57"/>
    <w:rsid w:val="002E40E5"/>
    <w:rsid w:val="0040214D"/>
    <w:rsid w:val="004555A3"/>
    <w:rsid w:val="004C7010"/>
    <w:rsid w:val="005724EE"/>
    <w:rsid w:val="0068753F"/>
    <w:rsid w:val="006B62F5"/>
    <w:rsid w:val="007E0039"/>
    <w:rsid w:val="008C19A2"/>
    <w:rsid w:val="00BB7DB0"/>
    <w:rsid w:val="00C235B0"/>
    <w:rsid w:val="00EC792C"/>
    <w:rsid w:val="00ED1C31"/>
    <w:rsid w:val="00FF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A3EE31"/>
  <w15:chartTrackingRefBased/>
  <w15:docId w15:val="{03DEC5FF-9A37-874A-9283-D951F426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caradulescu/Library/Containers/com.microsoft.Word/Data/Library/Application%20Support/Microsoft/Office/16.0/DTS/Search/%7b8701B9D5-0D63-D64C-89E1-09A0E6165588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316EAC1F53264D85B3814F297B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0FB30-BAB6-5648-856B-337233066969}"/>
      </w:docPartPr>
      <w:docPartBody>
        <w:p w:rsidR="00D06E9A" w:rsidRDefault="007268F4" w:rsidP="007268F4">
          <w:pPr>
            <w:pStyle w:val="27316EAC1F53264D85B3814F297B83DE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F4"/>
    <w:rsid w:val="00073AA4"/>
    <w:rsid w:val="001E3749"/>
    <w:rsid w:val="00610C98"/>
    <w:rsid w:val="0068753F"/>
    <w:rsid w:val="007268F4"/>
    <w:rsid w:val="009341B9"/>
    <w:rsid w:val="00D0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316EAC1F53264D85B3814F297B83DE">
    <w:name w:val="27316EAC1F53264D85B3814F297B83DE"/>
    <w:rsid w:val="007268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{8701B9D5-0D63-D64C-89E1-09A0E6165588}tf10002079.dotx</Template>
  <TotalTime>14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Radulescu</dc:creator>
  <cp:keywords/>
  <dc:description/>
  <cp:lastModifiedBy>Office User</cp:lastModifiedBy>
  <cp:revision>7</cp:revision>
  <dcterms:created xsi:type="dcterms:W3CDTF">2025-03-18T09:25:00Z</dcterms:created>
  <dcterms:modified xsi:type="dcterms:W3CDTF">2025-03-21T16:08:00Z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